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adec="http://schemas.microsoft.com/office/drawing/2017/decorative" mc:Ignorable="w14 w15 w16se w16cid w16 w16cex w16sdtdh w16sdtfl w16du wp14">
  <w:body>
    <w:p w:rsidRPr="003D3FBB" w:rsidR="00DD5C29" w:rsidP="003D3FBB" w:rsidRDefault="00756426" w14:paraId="1E4F9852" w14:textId="6ADFB013">
      <w:pPr>
        <w:spacing w:before="0"/>
        <w:rPr>
          <w:rFonts w:asciiTheme="majorHAnsi" w:hAnsiTheme="majorHAnsi"/>
          <w:sz w:val="96"/>
          <w:szCs w:val="96"/>
        </w:rPr>
      </w:pPr>
      <w:r w:rsidRPr="00302D6F">
        <w:rPr>
          <w:rFonts w:asciiTheme="majorHAnsi" w:hAnsiTheme="majorHAnsi"/>
          <w:noProof/>
          <w:sz w:val="24"/>
          <w:szCs w:val="24"/>
          <w:lang w:bidi="de-DE"/>
        </w:rPr>
        <mc:AlternateContent>
          <mc:Choice Requires="wpg">
            <w:drawing>
              <wp:anchor distT="0" distB="0" distL="114300" distR="114300" simplePos="0" relativeHeight="251658240" behindDoc="1" locked="1" layoutInCell="1" allowOverlap="1" wp14:anchorId="648DC37C" wp14:editId="0000B607">
                <wp:simplePos x="0" y="0"/>
                <wp:positionH relativeFrom="page">
                  <wp:posOffset>-419100</wp:posOffset>
                </wp:positionH>
                <wp:positionV relativeFrom="paragraph">
                  <wp:posOffset>-1045210</wp:posOffset>
                </wp:positionV>
                <wp:extent cx="8448675" cy="10953115"/>
                <wp:effectExtent l="0" t="0" r="9525" b="635"/>
                <wp:wrapNone/>
                <wp:docPr id="4" name="Grupp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B2A518C-E712-4203-916F-886381D817B7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48675" cy="10953115"/>
                          <a:chOff x="-548898" y="-179535"/>
                          <a:chExt cx="8457891" cy="9572831"/>
                        </a:xfrm>
                      </wpg:grpSpPr>
                      <wps:wsp>
                        <wps:cNvPr id="3" name="Rechteck: Abgerundete Ecken 2">
                          <a:extLst>
                            <a:ext uri="{FF2B5EF4-FFF2-40B4-BE49-F238E27FC236}">
                              <a16:creationId xmlns:a16="http://schemas.microsoft.com/office/drawing/2014/main" id="{439F0485-3EF0-4997-B411-5B56CF1F0839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-272372" y="7116521"/>
                            <a:ext cx="7923909" cy="227677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Rechteck: Abgerundete Ecken 3">
                          <a:extLst>
                            <a:ext uri="{FF2B5EF4-FFF2-40B4-BE49-F238E27FC236}">
                              <a16:creationId xmlns:a16="http://schemas.microsoft.com/office/drawing/2014/main" id="{7984FB19-63B9-4E5E-A0EE-A9CD320975CB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-548898" y="-179535"/>
                            <a:ext cx="8457891" cy="2464106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" name="Grafik 239">
                          <a:extLst>
                            <a:ext uri="{FF2B5EF4-FFF2-40B4-BE49-F238E27FC236}">
                              <a16:creationId xmlns:a16="http://schemas.microsoft.com/office/drawing/2014/main" id="{06A8CA88-5B77-4033-9909-38B35356FA73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-177018" y="-104618"/>
                            <a:ext cx="7647382" cy="9415222"/>
                          </a:xfrm>
                          <a:custGeom>
                            <a:avLst/>
                            <a:gdLst>
                              <a:gd name="connsiteX0" fmla="*/ 2275046 w 2352675"/>
                              <a:gd name="connsiteY0" fmla="*/ 2986564 h 3105150"/>
                              <a:gd name="connsiteX1" fmla="*/ 2215991 w 2352675"/>
                              <a:gd name="connsiteY1" fmla="*/ 3068479 h 3105150"/>
                              <a:gd name="connsiteX2" fmla="*/ 2167414 w 2352675"/>
                              <a:gd name="connsiteY2" fmla="*/ 3106579 h 3105150"/>
                              <a:gd name="connsiteX3" fmla="*/ 194786 w 2352675"/>
                              <a:gd name="connsiteY3" fmla="*/ 3106579 h 3105150"/>
                              <a:gd name="connsiteX4" fmla="*/ 146209 w 2352675"/>
                              <a:gd name="connsiteY4" fmla="*/ 3068479 h 3105150"/>
                              <a:gd name="connsiteX5" fmla="*/ 87154 w 2352675"/>
                              <a:gd name="connsiteY5" fmla="*/ 2986564 h 3105150"/>
                              <a:gd name="connsiteX6" fmla="*/ 62389 w 2352675"/>
                              <a:gd name="connsiteY6" fmla="*/ 2942749 h 3105150"/>
                              <a:gd name="connsiteX7" fmla="*/ 61436 w 2352675"/>
                              <a:gd name="connsiteY7" fmla="*/ 2677954 h 3105150"/>
                              <a:gd name="connsiteX8" fmla="*/ 27146 w 2352675"/>
                              <a:gd name="connsiteY8" fmla="*/ 2608421 h 3105150"/>
                              <a:gd name="connsiteX9" fmla="*/ 8096 w 2352675"/>
                              <a:gd name="connsiteY9" fmla="*/ 2568416 h 3105150"/>
                              <a:gd name="connsiteX10" fmla="*/ 7144 w 2352675"/>
                              <a:gd name="connsiteY10" fmla="*/ 546259 h 3105150"/>
                              <a:gd name="connsiteX11" fmla="*/ 26194 w 2352675"/>
                              <a:gd name="connsiteY11" fmla="*/ 506254 h 3105150"/>
                              <a:gd name="connsiteX12" fmla="*/ 61436 w 2352675"/>
                              <a:gd name="connsiteY12" fmla="*/ 435769 h 3105150"/>
                              <a:gd name="connsiteX13" fmla="*/ 62389 w 2352675"/>
                              <a:gd name="connsiteY13" fmla="*/ 170974 h 3105150"/>
                              <a:gd name="connsiteX14" fmla="*/ 87154 w 2352675"/>
                              <a:gd name="connsiteY14" fmla="*/ 127159 h 3105150"/>
                              <a:gd name="connsiteX15" fmla="*/ 146209 w 2352675"/>
                              <a:gd name="connsiteY15" fmla="*/ 45244 h 3105150"/>
                              <a:gd name="connsiteX16" fmla="*/ 194786 w 2352675"/>
                              <a:gd name="connsiteY16" fmla="*/ 7144 h 3105150"/>
                              <a:gd name="connsiteX17" fmla="*/ 2167414 w 2352675"/>
                              <a:gd name="connsiteY17" fmla="*/ 7144 h 3105150"/>
                              <a:gd name="connsiteX18" fmla="*/ 2215991 w 2352675"/>
                              <a:gd name="connsiteY18" fmla="*/ 45244 h 3105150"/>
                              <a:gd name="connsiteX19" fmla="*/ 2275046 w 2352675"/>
                              <a:gd name="connsiteY19" fmla="*/ 127159 h 3105150"/>
                              <a:gd name="connsiteX20" fmla="*/ 2299811 w 2352675"/>
                              <a:gd name="connsiteY20" fmla="*/ 170974 h 3105150"/>
                              <a:gd name="connsiteX21" fmla="*/ 2300764 w 2352675"/>
                              <a:gd name="connsiteY21" fmla="*/ 435769 h 3105150"/>
                              <a:gd name="connsiteX22" fmla="*/ 2335054 w 2352675"/>
                              <a:gd name="connsiteY22" fmla="*/ 505301 h 3105150"/>
                              <a:gd name="connsiteX23" fmla="*/ 2354104 w 2352675"/>
                              <a:gd name="connsiteY23" fmla="*/ 545306 h 3105150"/>
                              <a:gd name="connsiteX24" fmla="*/ 2354104 w 2352675"/>
                              <a:gd name="connsiteY24" fmla="*/ 2566511 h 3105150"/>
                              <a:gd name="connsiteX25" fmla="*/ 2335054 w 2352675"/>
                              <a:gd name="connsiteY25" fmla="*/ 2606516 h 3105150"/>
                              <a:gd name="connsiteX26" fmla="*/ 2300764 w 2352675"/>
                              <a:gd name="connsiteY26" fmla="*/ 2676049 h 3105150"/>
                              <a:gd name="connsiteX27" fmla="*/ 2299811 w 2352675"/>
                              <a:gd name="connsiteY27" fmla="*/ 2940844 h 3105150"/>
                              <a:gd name="connsiteX28" fmla="*/ 2275046 w 2352675"/>
                              <a:gd name="connsiteY28" fmla="*/ 2986564 h 3105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2352675" h="3105150">
                                <a:moveTo>
                                  <a:pt x="2275046" y="2986564"/>
                                </a:moveTo>
                                <a:cubicBezTo>
                                  <a:pt x="2246471" y="3005614"/>
                                  <a:pt x="2225516" y="3034189"/>
                                  <a:pt x="2215991" y="3068479"/>
                                </a:cubicBezTo>
                                <a:cubicBezTo>
                                  <a:pt x="2210276" y="3090386"/>
                                  <a:pt x="2190274" y="3106579"/>
                                  <a:pt x="2167414" y="3106579"/>
                                </a:cubicBezTo>
                                <a:lnTo>
                                  <a:pt x="194786" y="3106579"/>
                                </a:lnTo>
                                <a:cubicBezTo>
                                  <a:pt x="171926" y="3106579"/>
                                  <a:pt x="151924" y="3090386"/>
                                  <a:pt x="146209" y="3068479"/>
                                </a:cubicBezTo>
                                <a:cubicBezTo>
                                  <a:pt x="136684" y="3035141"/>
                                  <a:pt x="115729" y="3005614"/>
                                  <a:pt x="87154" y="2986564"/>
                                </a:cubicBezTo>
                                <a:cubicBezTo>
                                  <a:pt x="71914" y="2977039"/>
                                  <a:pt x="62389" y="2960846"/>
                                  <a:pt x="62389" y="2942749"/>
                                </a:cubicBezTo>
                                <a:lnTo>
                                  <a:pt x="61436" y="2677954"/>
                                </a:lnTo>
                                <a:cubicBezTo>
                                  <a:pt x="61436" y="2649379"/>
                                  <a:pt x="48101" y="2623661"/>
                                  <a:pt x="27146" y="2608421"/>
                                </a:cubicBezTo>
                                <a:cubicBezTo>
                                  <a:pt x="14764" y="2598896"/>
                                  <a:pt x="8096" y="2583656"/>
                                  <a:pt x="8096" y="2568416"/>
                                </a:cubicBezTo>
                                <a:lnTo>
                                  <a:pt x="7144" y="546259"/>
                                </a:lnTo>
                                <a:cubicBezTo>
                                  <a:pt x="7144" y="531019"/>
                                  <a:pt x="13811" y="515779"/>
                                  <a:pt x="26194" y="506254"/>
                                </a:cubicBezTo>
                                <a:cubicBezTo>
                                  <a:pt x="47149" y="490061"/>
                                  <a:pt x="61436" y="464344"/>
                                  <a:pt x="61436" y="435769"/>
                                </a:cubicBezTo>
                                <a:lnTo>
                                  <a:pt x="62389" y="170974"/>
                                </a:lnTo>
                                <a:cubicBezTo>
                                  <a:pt x="62389" y="152876"/>
                                  <a:pt x="71914" y="136684"/>
                                  <a:pt x="87154" y="127159"/>
                                </a:cubicBezTo>
                                <a:cubicBezTo>
                                  <a:pt x="115729" y="108109"/>
                                  <a:pt x="136684" y="79534"/>
                                  <a:pt x="146209" y="45244"/>
                                </a:cubicBezTo>
                                <a:cubicBezTo>
                                  <a:pt x="151924" y="23336"/>
                                  <a:pt x="171926" y="7144"/>
                                  <a:pt x="194786" y="7144"/>
                                </a:cubicBezTo>
                                <a:lnTo>
                                  <a:pt x="2167414" y="7144"/>
                                </a:lnTo>
                                <a:cubicBezTo>
                                  <a:pt x="2190274" y="7144"/>
                                  <a:pt x="2210276" y="23336"/>
                                  <a:pt x="2215991" y="45244"/>
                                </a:cubicBezTo>
                                <a:cubicBezTo>
                                  <a:pt x="2225516" y="78581"/>
                                  <a:pt x="2246471" y="108109"/>
                                  <a:pt x="2275046" y="127159"/>
                                </a:cubicBezTo>
                                <a:cubicBezTo>
                                  <a:pt x="2290286" y="136684"/>
                                  <a:pt x="2299811" y="152876"/>
                                  <a:pt x="2299811" y="170974"/>
                                </a:cubicBezTo>
                                <a:lnTo>
                                  <a:pt x="2300764" y="435769"/>
                                </a:lnTo>
                                <a:cubicBezTo>
                                  <a:pt x="2300764" y="464344"/>
                                  <a:pt x="2314099" y="490061"/>
                                  <a:pt x="2335054" y="505301"/>
                                </a:cubicBezTo>
                                <a:cubicBezTo>
                                  <a:pt x="2347436" y="514826"/>
                                  <a:pt x="2354104" y="530066"/>
                                  <a:pt x="2354104" y="545306"/>
                                </a:cubicBezTo>
                                <a:lnTo>
                                  <a:pt x="2354104" y="2566511"/>
                                </a:lnTo>
                                <a:cubicBezTo>
                                  <a:pt x="2354104" y="2581751"/>
                                  <a:pt x="2347436" y="2596991"/>
                                  <a:pt x="2335054" y="2606516"/>
                                </a:cubicBezTo>
                                <a:cubicBezTo>
                                  <a:pt x="2314099" y="2622709"/>
                                  <a:pt x="2300764" y="2647474"/>
                                  <a:pt x="2300764" y="2676049"/>
                                </a:cubicBezTo>
                                <a:lnTo>
                                  <a:pt x="2299811" y="2940844"/>
                                </a:lnTo>
                                <a:cubicBezTo>
                                  <a:pt x="2298859" y="2959894"/>
                                  <a:pt x="2289334" y="2976086"/>
                                  <a:pt x="2275046" y="29865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1414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" name="Achteck 6">
                          <a:extLst>
                            <a:ext uri="{FF2B5EF4-FFF2-40B4-BE49-F238E27FC236}">
                              <a16:creationId xmlns:a16="http://schemas.microsoft.com/office/drawing/2014/main" id="{567EF534-A8DA-403B-BA21-E8027571A85F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349053" y="450565"/>
                            <a:ext cx="6417547" cy="8490381"/>
                          </a:xfrm>
                          <a:prstGeom prst="octagon">
                            <a:avLst>
                              <a:gd name="adj" fmla="val 11057"/>
                            </a:avLst>
                          </a:prstGeom>
                          <a:noFill/>
                          <a:ln w="85725">
                            <a:solidFill>
                              <a:schemeClr val="bg1">
                                <a:lumMod val="65000"/>
                                <a:alpha val="16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3727B8B">
              <v:group id="Gruppe 3" style="position:absolute;margin-left:-33pt;margin-top:-82.3pt;width:665.25pt;height:862.45pt;z-index:-251658240;mso-position-horizontal-relative:page" alt="&quot;&quot;" coordsize="84578,95728" coordorigin="-5488,-1795" o:spid="_x0000_s1026" w14:anchorId="34E3E4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">
                <v:roundrect id="Rechteck: Abgerundete Ecken 2" style="position:absolute;left:-2723;top:71165;width:79238;height:22767;visibility:visible;mso-wrap-style:square;v-text-anchor:middle" alt="&quot;&quot;" o:spid="_x0000_s1027" fillcolor="#d8d8d8 [2732]" stroked="f" strokeweight="1pt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">
                  <v:stroke joinstyle="miter"/>
                </v:roundrect>
                <v:roundrect id="Rechteck: Abgerundete Ecken 3" style="position:absolute;left:-5488;top:-1795;width:84577;height:24640;visibility:visible;mso-wrap-style:square;v-text-anchor:middle" alt="&quot;&quot;" o:spid="_x0000_s1028" fillcolor="#d8d8d8 [2732]" stroked="f" strokeweight="1pt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">
                  <v:stroke joinstyle="miter"/>
                </v:roundrect>
                <v:shape id="Grafik 239" style="position:absolute;left:-1770;top:-1046;width:76473;height:94152;visibility:visible;mso-wrap-style:square;v-text-anchor:middle" alt="&quot;&quot;" coordsize="2352675,3105150" o:spid="_x0000_s1029" fillcolor="#414141" stroked="f" path="m2275046,2986564v-28575,19050,-49530,47625,-59055,81915c2210276,3090386,2190274,3106579,2167414,3106579r-1972628,c171926,3106579,151924,3090386,146209,3068479v-9525,-33338,-30480,-62865,-59055,-81915c71914,2977039,62389,2960846,62389,2942749r-953,-264795c61436,2649379,48101,2623661,27146,2608421,14764,2598896,8096,2583656,8096,2568416l7144,546259v,-15240,6667,-30480,19050,-40005c47149,490061,61436,464344,61436,435769r953,-264795c62389,152876,71914,136684,87154,127159v28575,-19050,49530,-47625,59055,-81915c151924,23336,171926,7144,194786,7144r1972628,c2190274,7144,2210276,23336,2215991,45244v9525,33337,30480,62865,59055,81915c2290286,136684,2299811,152876,2299811,170974r953,264795c2300764,464344,2314099,490061,2335054,505301v12382,9525,19050,24765,19050,40005l2354104,2566511v,15240,-6668,30480,-19050,40005c2314099,2622709,2300764,2647474,2300764,2676049r-953,264795c2298859,2959894,2289334,2976086,2275046,298656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">
                  <v:stroke joinstyle="miter"/>
                  <v:path arrowok="t" o:connecttype="custom" o:connectlocs="7395049,9055654;7203090,9304031;7045190,9419555;633153,9419555;475253,9304031;283295,9055654;202796,8922801;199698,8119908;88238,7909075;26316,7787774;23222,1656329;85144,1535029;199698,1321309;202796,518416;283295,385563;475253,137186;633153,21662;7045190,21662;7203090,137186;7395049,385563;7475547,518416;7478645,1321309;7590105,1532139;7652027,1653439;7652027,7781998;7590105,7903298;7478645,8114131;7475547,8917025;7395049,9055654" o:connectangles="0,0,0,0,0,0,0,0,0,0,0,0,0,0,0,0,0,0,0,0,0,0,0,0,0,0,0,0,0"/>
                  <o:lock v:ext="edit" aspectratio="t"/>
                </v:shape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limo="10800,10800" textboxrect="0,0,21600,21600;2700,2700,18900,18900;5400,5400,16200,16200" gradientshapeok="t" o:connecttype="custom" o:connectlocs="@8,0;0,@9;@8,@7;@6,@9"/>
                  <v:handles>
                    <v:h position="#0,topLeft" switch="" xrange="0,10800"/>
                  </v:handles>
                </v:shapetype>
                <v:shape id="Achteck 6" style="position:absolute;left:3490;top:4505;width:64176;height:84904;visibility:visible;mso-wrap-style:square;v-text-anchor:middle" alt="&quot;&quot;" o:spid="_x0000_s1030" filled="f" strokecolor="#a5a5a5 [2092]" strokeweight="6.75pt" type="#_x0000_t10" adj="2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">
                  <v:stroke opacity="10537f"/>
                </v:shape>
                <w10:wrap anchorx="page"/>
                <w10:anchorlock/>
              </v:group>
            </w:pict>
          </mc:Fallback>
        </mc:AlternateContent>
      </w:r>
      <w:r w:rsidR="0049545F">
        <w:rPr>
          <w:rFonts w:asciiTheme="majorHAnsi" w:hAnsiTheme="majorHAnsi"/>
          <w:sz w:val="96"/>
          <w:szCs w:val="96"/>
        </w:rPr>
        <w:t xml:space="preserve"> </w:t>
      </w:r>
      <w:r w:rsidR="00302D6F">
        <w:rPr>
          <w:rFonts w:asciiTheme="majorHAnsi" w:hAnsiTheme="majorHAnsi"/>
          <w:sz w:val="96"/>
          <w:szCs w:val="96"/>
        </w:rPr>
        <w:t>Wochenkarte</w:t>
      </w:r>
    </w:p>
    <w:p w:rsidRPr="005F6395" w:rsidR="00302D6F" w:rsidP="00F16287" w:rsidRDefault="00302D6F" w14:paraId="46786D68" w14:textId="6B6E0F8A">
      <w:pPr>
        <w:spacing w:before="0" w:line="408" w:lineRule="auto"/>
        <w:rPr>
          <w:sz w:val="36"/>
          <w:szCs w:val="36"/>
        </w:rPr>
      </w:pPr>
      <w:r w:rsidRPr="08ABF0B8" w:rsidR="00302D6F">
        <w:rPr>
          <w:sz w:val="36"/>
          <w:szCs w:val="36"/>
        </w:rPr>
        <w:t xml:space="preserve"> </w:t>
      </w:r>
      <w:r w:rsidRPr="08ABF0B8" w:rsidR="05DE788F">
        <w:rPr>
          <w:sz w:val="36"/>
          <w:szCs w:val="36"/>
        </w:rPr>
        <w:t xml:space="preserve">Spargel </w:t>
      </w:r>
      <w:r w:rsidRPr="08ABF0B8" w:rsidR="05DE788F">
        <w:rPr>
          <w:sz w:val="36"/>
          <w:szCs w:val="36"/>
        </w:rPr>
        <w:t>san</w:t>
      </w:r>
      <w:r w:rsidRPr="08ABF0B8" w:rsidR="05DE788F">
        <w:rPr>
          <w:sz w:val="36"/>
          <w:szCs w:val="36"/>
        </w:rPr>
        <w:t xml:space="preserve"> Daniele </w:t>
      </w:r>
      <w:r w:rsidRPr="08ABF0B8" w:rsidR="05DE788F">
        <w:rPr>
          <w:sz w:val="36"/>
          <w:szCs w:val="36"/>
        </w:rPr>
        <w:t>Parmiggiano</w:t>
      </w:r>
      <w:r w:rsidRPr="08ABF0B8" w:rsidR="005F6395">
        <w:rPr>
          <w:sz w:val="36"/>
          <w:szCs w:val="36"/>
        </w:rPr>
        <w:t xml:space="preserve"> </w:t>
      </w:r>
      <w:r w:rsidRPr="08ABF0B8" w:rsidR="00302D6F">
        <w:rPr>
          <w:sz w:val="36"/>
          <w:szCs w:val="36"/>
        </w:rPr>
        <w:t>2</w:t>
      </w:r>
      <w:r w:rsidRPr="08ABF0B8" w:rsidR="0D96548B">
        <w:rPr>
          <w:sz w:val="36"/>
          <w:szCs w:val="36"/>
        </w:rPr>
        <w:t>4</w:t>
      </w:r>
      <w:r w:rsidRPr="08ABF0B8" w:rsidR="00302D6F">
        <w:rPr>
          <w:sz w:val="36"/>
          <w:szCs w:val="36"/>
        </w:rPr>
        <w:t>,50€</w:t>
      </w:r>
      <w:r>
        <w:br/>
      </w:r>
      <w:r w:rsidRPr="08ABF0B8" w:rsidR="092606C1">
        <w:rPr>
          <w:sz w:val="36"/>
          <w:szCs w:val="36"/>
        </w:rPr>
        <w:t xml:space="preserve">Gratinierte Auberginen </w:t>
      </w:r>
      <w:r w:rsidRPr="08ABF0B8" w:rsidR="092606C1">
        <w:rPr>
          <w:sz w:val="36"/>
          <w:szCs w:val="36"/>
        </w:rPr>
        <w:t xml:space="preserve">Scampi </w:t>
      </w:r>
      <w:r w:rsidRPr="08ABF0B8" w:rsidR="00302D6F">
        <w:rPr>
          <w:sz w:val="36"/>
          <w:szCs w:val="36"/>
        </w:rPr>
        <w:t xml:space="preserve"> 2</w:t>
      </w:r>
      <w:r w:rsidRPr="08ABF0B8" w:rsidR="6E4E21EB">
        <w:rPr>
          <w:sz w:val="36"/>
          <w:szCs w:val="36"/>
        </w:rPr>
        <w:t>3</w:t>
      </w:r>
      <w:r w:rsidRPr="08ABF0B8" w:rsidR="00302D6F">
        <w:rPr>
          <w:sz w:val="36"/>
          <w:szCs w:val="36"/>
        </w:rPr>
        <w:t>,50€</w:t>
      </w:r>
      <w:r>
        <w:br/>
      </w:r>
      <w:r w:rsidRPr="08ABF0B8" w:rsidR="4431EE95">
        <w:rPr>
          <w:sz w:val="36"/>
          <w:szCs w:val="36"/>
        </w:rPr>
        <w:t xml:space="preserve">Wildkräutersalat Wolfsbarsch </w:t>
      </w:r>
      <w:r w:rsidRPr="08ABF0B8" w:rsidR="4431EE95">
        <w:rPr>
          <w:sz w:val="36"/>
          <w:szCs w:val="36"/>
        </w:rPr>
        <w:t>Shrimps</w:t>
      </w:r>
      <w:r w:rsidRPr="08ABF0B8" w:rsidR="00C01EE6">
        <w:rPr>
          <w:sz w:val="36"/>
          <w:szCs w:val="36"/>
        </w:rPr>
        <w:t xml:space="preserve"> </w:t>
      </w:r>
      <w:r w:rsidRPr="08ABF0B8" w:rsidR="00302D6F">
        <w:rPr>
          <w:sz w:val="36"/>
          <w:szCs w:val="36"/>
        </w:rPr>
        <w:t xml:space="preserve"> 2</w:t>
      </w:r>
      <w:r w:rsidRPr="08ABF0B8" w:rsidR="48E6DFF3">
        <w:rPr>
          <w:sz w:val="36"/>
          <w:szCs w:val="36"/>
        </w:rPr>
        <w:t>5</w:t>
      </w:r>
      <w:r w:rsidRPr="08ABF0B8" w:rsidR="00302D6F">
        <w:rPr>
          <w:sz w:val="36"/>
          <w:szCs w:val="36"/>
        </w:rPr>
        <w:t>,50</w:t>
      </w:r>
      <w:r w:rsidRPr="08ABF0B8" w:rsidR="00F16287">
        <w:rPr>
          <w:sz w:val="36"/>
          <w:szCs w:val="36"/>
        </w:rPr>
        <w:t>€</w:t>
      </w:r>
    </w:p>
    <w:p w:rsidRPr="00C912B1" w:rsidR="00302D6F" w:rsidP="00F11ED8" w:rsidRDefault="00741CF7" w14:paraId="3E23F109" w14:textId="13457ADF">
      <w:pPr>
        <w:spacing w:before="0" w:line="408" w:lineRule="auto"/>
        <w:rPr>
          <w:sz w:val="36"/>
          <w:szCs w:val="36"/>
        </w:rPr>
      </w:pPr>
      <w:r w:rsidRPr="08ABF0B8" w:rsidR="104AFD0A">
        <w:rPr>
          <w:sz w:val="36"/>
          <w:szCs w:val="36"/>
        </w:rPr>
        <w:t xml:space="preserve">Rote </w:t>
      </w:r>
      <w:r w:rsidRPr="08ABF0B8" w:rsidR="69C003ED">
        <w:rPr>
          <w:sz w:val="36"/>
          <w:szCs w:val="36"/>
        </w:rPr>
        <w:t>Beete Carpaccio Gorgon</w:t>
      </w:r>
      <w:r w:rsidRPr="08ABF0B8" w:rsidR="03C4B9A2">
        <w:rPr>
          <w:sz w:val="36"/>
          <w:szCs w:val="36"/>
        </w:rPr>
        <w:t>.</w:t>
      </w:r>
      <w:r w:rsidRPr="08ABF0B8" w:rsidR="69C003ED">
        <w:rPr>
          <w:sz w:val="36"/>
          <w:szCs w:val="36"/>
        </w:rPr>
        <w:t xml:space="preserve"> </w:t>
      </w:r>
      <w:r w:rsidRPr="08ABF0B8" w:rsidR="69C003ED">
        <w:rPr>
          <w:sz w:val="36"/>
          <w:szCs w:val="36"/>
        </w:rPr>
        <w:t>M</w:t>
      </w:r>
      <w:r w:rsidRPr="08ABF0B8" w:rsidR="70749F7F">
        <w:rPr>
          <w:sz w:val="36"/>
          <w:szCs w:val="36"/>
        </w:rPr>
        <w:t>oz</w:t>
      </w:r>
      <w:r w:rsidRPr="08ABF0B8" w:rsidR="7930F043">
        <w:rPr>
          <w:sz w:val="36"/>
          <w:szCs w:val="36"/>
        </w:rPr>
        <w:t>z</w:t>
      </w:r>
      <w:r w:rsidRPr="08ABF0B8" w:rsidR="7930F043">
        <w:rPr>
          <w:sz w:val="36"/>
          <w:szCs w:val="36"/>
        </w:rPr>
        <w:t>.</w:t>
      </w:r>
      <w:r w:rsidRPr="08ABF0B8" w:rsidR="70749F7F">
        <w:rPr>
          <w:sz w:val="36"/>
          <w:szCs w:val="36"/>
        </w:rPr>
        <w:t xml:space="preserve"> Wallnusscreme</w:t>
      </w:r>
      <w:r w:rsidRPr="08ABF0B8" w:rsidR="00683695">
        <w:rPr>
          <w:sz w:val="36"/>
          <w:szCs w:val="36"/>
        </w:rPr>
        <w:t xml:space="preserve"> </w:t>
      </w:r>
      <w:r w:rsidRPr="08ABF0B8" w:rsidR="009863A0">
        <w:rPr>
          <w:sz w:val="36"/>
          <w:szCs w:val="36"/>
        </w:rPr>
        <w:t>2</w:t>
      </w:r>
      <w:r w:rsidRPr="08ABF0B8" w:rsidR="35E60051">
        <w:rPr>
          <w:sz w:val="36"/>
          <w:szCs w:val="36"/>
        </w:rPr>
        <w:t>3</w:t>
      </w:r>
      <w:r w:rsidRPr="08ABF0B8" w:rsidR="00920CA7">
        <w:rPr>
          <w:sz w:val="36"/>
          <w:szCs w:val="36"/>
        </w:rPr>
        <w:t>,50</w:t>
      </w:r>
      <w:r w:rsidRPr="08ABF0B8" w:rsidR="00302D6F">
        <w:rPr>
          <w:sz w:val="36"/>
          <w:szCs w:val="36"/>
        </w:rPr>
        <w:t>€</w:t>
      </w:r>
    </w:p>
    <w:p w:rsidRPr="00C912B1" w:rsidR="00302D6F" w:rsidP="00F11ED8" w:rsidRDefault="00AB18B0" w14:paraId="3586A4AA" w14:textId="5FFED4E9">
      <w:pPr>
        <w:spacing w:before="0" w:line="408" w:lineRule="auto"/>
        <w:rPr>
          <w:sz w:val="36"/>
          <w:szCs w:val="36"/>
        </w:rPr>
      </w:pPr>
      <w:r w:rsidRPr="08ABF0B8" w:rsidR="5527B967">
        <w:rPr>
          <w:sz w:val="36"/>
          <w:szCs w:val="36"/>
        </w:rPr>
        <w:t xml:space="preserve">San Daniele </w:t>
      </w:r>
      <w:r w:rsidRPr="08ABF0B8" w:rsidR="5527B967">
        <w:rPr>
          <w:sz w:val="36"/>
          <w:szCs w:val="36"/>
        </w:rPr>
        <w:t>Cantaloupe</w:t>
      </w:r>
      <w:r w:rsidRPr="08ABF0B8" w:rsidR="5527B967">
        <w:rPr>
          <w:sz w:val="36"/>
          <w:szCs w:val="36"/>
        </w:rPr>
        <w:t xml:space="preserve"> Melone</w:t>
      </w:r>
      <w:r w:rsidRPr="08ABF0B8" w:rsidR="002A6933">
        <w:rPr>
          <w:sz w:val="36"/>
          <w:szCs w:val="36"/>
        </w:rPr>
        <w:t xml:space="preserve"> </w:t>
      </w:r>
      <w:r w:rsidRPr="08ABF0B8" w:rsidR="001F2640">
        <w:rPr>
          <w:sz w:val="36"/>
          <w:szCs w:val="36"/>
        </w:rPr>
        <w:t>2</w:t>
      </w:r>
      <w:r w:rsidRPr="08ABF0B8" w:rsidR="5FD35A6F">
        <w:rPr>
          <w:sz w:val="36"/>
          <w:szCs w:val="36"/>
        </w:rPr>
        <w:t>2</w:t>
      </w:r>
      <w:r w:rsidRPr="08ABF0B8" w:rsidR="002A6933">
        <w:rPr>
          <w:sz w:val="36"/>
          <w:szCs w:val="36"/>
        </w:rPr>
        <w:t>,50€</w:t>
      </w:r>
    </w:p>
    <w:p w:rsidRPr="00C912B1" w:rsidR="00F11ED8" w:rsidP="00F11ED8" w:rsidRDefault="00AB18B0" w14:paraId="125E843F" w14:textId="31375C11">
      <w:pPr>
        <w:spacing w:before="0" w:line="408" w:lineRule="auto"/>
        <w:rPr>
          <w:sz w:val="36"/>
          <w:szCs w:val="36"/>
        </w:rPr>
      </w:pPr>
      <w:r w:rsidRPr="08ABF0B8" w:rsidR="1FDECC5A">
        <w:rPr>
          <w:sz w:val="36"/>
          <w:szCs w:val="36"/>
        </w:rPr>
        <w:t xml:space="preserve">Tagliatelle Grüne Spargel </w:t>
      </w:r>
      <w:r w:rsidRPr="08ABF0B8" w:rsidR="1FDECC5A">
        <w:rPr>
          <w:sz w:val="36"/>
          <w:szCs w:val="36"/>
        </w:rPr>
        <w:t>Stracciatell</w:t>
      </w:r>
      <w:r w:rsidRPr="08ABF0B8" w:rsidR="4F0C4588">
        <w:rPr>
          <w:sz w:val="36"/>
          <w:szCs w:val="36"/>
        </w:rPr>
        <w:t>a</w:t>
      </w:r>
      <w:r w:rsidRPr="08ABF0B8" w:rsidR="1FDECC5A">
        <w:rPr>
          <w:sz w:val="36"/>
          <w:szCs w:val="36"/>
        </w:rPr>
        <w:t xml:space="preserve"> </w:t>
      </w:r>
      <w:r w:rsidRPr="08ABF0B8" w:rsidR="002A6933">
        <w:rPr>
          <w:sz w:val="36"/>
          <w:szCs w:val="36"/>
        </w:rPr>
        <w:t xml:space="preserve"> </w:t>
      </w:r>
      <w:r w:rsidRPr="08ABF0B8" w:rsidR="1E11F40C">
        <w:rPr>
          <w:sz w:val="36"/>
          <w:szCs w:val="36"/>
        </w:rPr>
        <w:t>22</w:t>
      </w:r>
      <w:r w:rsidRPr="08ABF0B8" w:rsidR="002A6933">
        <w:rPr>
          <w:sz w:val="36"/>
          <w:szCs w:val="36"/>
        </w:rPr>
        <w:t>,50€</w:t>
      </w:r>
      <w:r>
        <w:br/>
      </w:r>
      <w:r w:rsidRPr="08ABF0B8" w:rsidR="7010AC9B">
        <w:rPr>
          <w:sz w:val="36"/>
          <w:szCs w:val="36"/>
        </w:rPr>
        <w:t>Spaghetti Scampi Szechuan Pfeffer</w:t>
      </w:r>
      <w:r w:rsidRPr="08ABF0B8" w:rsidR="00EA70E7">
        <w:rPr>
          <w:sz w:val="36"/>
          <w:szCs w:val="36"/>
        </w:rPr>
        <w:t xml:space="preserve"> </w:t>
      </w:r>
      <w:r w:rsidRPr="08ABF0B8" w:rsidR="002A6933">
        <w:rPr>
          <w:sz w:val="36"/>
          <w:szCs w:val="36"/>
        </w:rPr>
        <w:t>2</w:t>
      </w:r>
      <w:r w:rsidRPr="08ABF0B8" w:rsidR="0A5C34B4">
        <w:rPr>
          <w:sz w:val="36"/>
          <w:szCs w:val="36"/>
        </w:rPr>
        <w:t>5</w:t>
      </w:r>
      <w:r w:rsidRPr="08ABF0B8" w:rsidR="002A6933">
        <w:rPr>
          <w:sz w:val="36"/>
          <w:szCs w:val="36"/>
        </w:rPr>
        <w:t>,50€</w:t>
      </w:r>
    </w:p>
    <w:p w:rsidRPr="005B283F" w:rsidR="00302D6F" w:rsidP="00F11ED8" w:rsidRDefault="0029328A" w14:paraId="3D108C66" w14:textId="2C4A4D30">
      <w:pPr>
        <w:spacing w:before="0" w:line="408" w:lineRule="auto"/>
        <w:rPr>
          <w:sz w:val="36"/>
          <w:szCs w:val="36"/>
        </w:rPr>
      </w:pPr>
      <w:r w:rsidRPr="08ABF0B8" w:rsidR="0029328A">
        <w:rPr>
          <w:sz w:val="36"/>
          <w:szCs w:val="36"/>
        </w:rPr>
        <w:t>Paccheri</w:t>
      </w:r>
      <w:r w:rsidRPr="08ABF0B8" w:rsidR="0029328A">
        <w:rPr>
          <w:sz w:val="36"/>
          <w:szCs w:val="36"/>
        </w:rPr>
        <w:t xml:space="preserve"> </w:t>
      </w:r>
      <w:r w:rsidRPr="08ABF0B8" w:rsidR="735E0753">
        <w:rPr>
          <w:sz w:val="36"/>
          <w:szCs w:val="36"/>
        </w:rPr>
        <w:t>Fischragout</w:t>
      </w:r>
      <w:r w:rsidRPr="08ABF0B8" w:rsidR="00F11ED8">
        <w:rPr>
          <w:sz w:val="36"/>
          <w:szCs w:val="36"/>
        </w:rPr>
        <w:t xml:space="preserve"> </w:t>
      </w:r>
      <w:r w:rsidRPr="08ABF0B8" w:rsidR="00F11ED8">
        <w:rPr>
          <w:sz w:val="36"/>
          <w:szCs w:val="36"/>
        </w:rPr>
        <w:t>2</w:t>
      </w:r>
      <w:r w:rsidRPr="08ABF0B8" w:rsidR="601BC6CB">
        <w:rPr>
          <w:sz w:val="36"/>
          <w:szCs w:val="36"/>
        </w:rPr>
        <w:t>7</w:t>
      </w:r>
      <w:r w:rsidRPr="08ABF0B8" w:rsidR="00F11ED8">
        <w:rPr>
          <w:sz w:val="36"/>
          <w:szCs w:val="36"/>
        </w:rPr>
        <w:t>,50€</w:t>
      </w:r>
    </w:p>
    <w:p w:rsidRPr="005B283F" w:rsidR="00F11ED8" w:rsidP="00F11ED8" w:rsidRDefault="006021BD" w14:paraId="0DBFA4F7" w14:textId="44150851">
      <w:pPr>
        <w:spacing w:before="0" w:line="408" w:lineRule="auto"/>
        <w:rPr>
          <w:sz w:val="36"/>
          <w:szCs w:val="36"/>
        </w:rPr>
      </w:pPr>
      <w:r w:rsidRPr="08ABF0B8" w:rsidR="3D0F0B64">
        <w:rPr>
          <w:sz w:val="36"/>
          <w:szCs w:val="36"/>
        </w:rPr>
        <w:t>Penne Pesto Rosso Parmesan Creme</w:t>
      </w:r>
      <w:r w:rsidRPr="08ABF0B8" w:rsidR="00E876BE">
        <w:rPr>
          <w:sz w:val="36"/>
          <w:szCs w:val="36"/>
        </w:rPr>
        <w:t xml:space="preserve"> </w:t>
      </w:r>
      <w:r w:rsidRPr="08ABF0B8" w:rsidR="00F11ED8">
        <w:rPr>
          <w:sz w:val="36"/>
          <w:szCs w:val="36"/>
        </w:rPr>
        <w:t>2</w:t>
      </w:r>
      <w:r w:rsidRPr="08ABF0B8" w:rsidR="561E8549">
        <w:rPr>
          <w:sz w:val="36"/>
          <w:szCs w:val="36"/>
        </w:rPr>
        <w:t>0</w:t>
      </w:r>
      <w:r w:rsidRPr="08ABF0B8" w:rsidR="00F11ED8">
        <w:rPr>
          <w:sz w:val="36"/>
          <w:szCs w:val="36"/>
        </w:rPr>
        <w:t>,50€</w:t>
      </w:r>
    </w:p>
    <w:p w:rsidRPr="005B283F" w:rsidR="00F11ED8" w:rsidP="00F11ED8" w:rsidRDefault="008D6EAF" w14:paraId="443F87F3" w14:textId="3EE3401B">
      <w:pPr>
        <w:spacing w:before="0" w:line="408" w:lineRule="auto"/>
        <w:rPr>
          <w:sz w:val="36"/>
          <w:szCs w:val="36"/>
        </w:rPr>
      </w:pPr>
      <w:r w:rsidRPr="08ABF0B8" w:rsidR="263DEC77">
        <w:rPr>
          <w:sz w:val="36"/>
          <w:szCs w:val="36"/>
        </w:rPr>
        <w:t>Spaghetti Ziegenkäse Zitrone</w:t>
      </w:r>
      <w:r w:rsidRPr="08ABF0B8" w:rsidR="00F11ED8">
        <w:rPr>
          <w:sz w:val="36"/>
          <w:szCs w:val="36"/>
        </w:rPr>
        <w:t xml:space="preserve"> 2</w:t>
      </w:r>
      <w:r w:rsidRPr="08ABF0B8" w:rsidR="005B283F">
        <w:rPr>
          <w:sz w:val="36"/>
          <w:szCs w:val="36"/>
        </w:rPr>
        <w:t>1</w:t>
      </w:r>
      <w:r w:rsidRPr="08ABF0B8" w:rsidR="00F11ED8">
        <w:rPr>
          <w:sz w:val="36"/>
          <w:szCs w:val="36"/>
        </w:rPr>
        <w:t>,50€</w:t>
      </w:r>
    </w:p>
    <w:p w:rsidRPr="00D45BD8" w:rsidR="00F11ED8" w:rsidP="00F11ED8" w:rsidRDefault="005B283F" w14:paraId="1028B666" w14:textId="322909BE">
      <w:pPr>
        <w:spacing w:before="0" w:line="408" w:lineRule="auto"/>
        <w:rPr>
          <w:sz w:val="36"/>
          <w:szCs w:val="36"/>
          <w:lang w:val="en-US"/>
        </w:rPr>
      </w:pPr>
      <w:r w:rsidRPr="08ABF0B8" w:rsidR="3CE3285A">
        <w:rPr>
          <w:sz w:val="36"/>
          <w:szCs w:val="36"/>
          <w:lang w:val="en-US"/>
        </w:rPr>
        <w:t>Tagliatelle Shrimps</w:t>
      </w:r>
      <w:r w:rsidRPr="08ABF0B8" w:rsidR="005F711A">
        <w:rPr>
          <w:sz w:val="36"/>
          <w:szCs w:val="36"/>
          <w:lang w:val="en-US"/>
        </w:rPr>
        <w:t xml:space="preserve"> </w:t>
      </w:r>
      <w:r w:rsidRPr="08ABF0B8" w:rsidR="00665EA0">
        <w:rPr>
          <w:sz w:val="36"/>
          <w:szCs w:val="36"/>
          <w:lang w:val="en-US"/>
        </w:rPr>
        <w:t>2</w:t>
      </w:r>
      <w:r w:rsidRPr="08ABF0B8" w:rsidR="66DB2E62">
        <w:rPr>
          <w:sz w:val="36"/>
          <w:szCs w:val="36"/>
          <w:lang w:val="en-US"/>
        </w:rPr>
        <w:t>2</w:t>
      </w:r>
      <w:r w:rsidRPr="08ABF0B8" w:rsidR="00F11ED8">
        <w:rPr>
          <w:sz w:val="36"/>
          <w:szCs w:val="36"/>
          <w:lang w:val="en-US"/>
        </w:rPr>
        <w:t>,50€</w:t>
      </w:r>
    </w:p>
    <w:p w:rsidRPr="00D45BD8" w:rsidR="00F11ED8" w:rsidP="00F11ED8" w:rsidRDefault="00665EA0" w14:paraId="0B1095C3" w14:textId="724D4A52">
      <w:pPr>
        <w:spacing w:before="0" w:line="408" w:lineRule="auto"/>
        <w:rPr>
          <w:sz w:val="36"/>
          <w:szCs w:val="36"/>
          <w:lang w:val="en-US"/>
        </w:rPr>
      </w:pPr>
      <w:r w:rsidRPr="08ABF0B8" w:rsidR="1F948A0D">
        <w:rPr>
          <w:sz w:val="36"/>
          <w:szCs w:val="36"/>
          <w:lang w:val="en-US"/>
        </w:rPr>
        <w:t>Lachsfilet</w:t>
      </w:r>
      <w:r w:rsidRPr="08ABF0B8" w:rsidR="1F948A0D">
        <w:rPr>
          <w:sz w:val="36"/>
          <w:szCs w:val="36"/>
          <w:lang w:val="en-US"/>
        </w:rPr>
        <w:t xml:space="preserve"> </w:t>
      </w:r>
      <w:r w:rsidRPr="08ABF0B8" w:rsidR="1F948A0D">
        <w:rPr>
          <w:sz w:val="36"/>
          <w:szCs w:val="36"/>
          <w:lang w:val="en-US"/>
        </w:rPr>
        <w:t>alla</w:t>
      </w:r>
      <w:r w:rsidRPr="08ABF0B8" w:rsidR="1F948A0D">
        <w:rPr>
          <w:sz w:val="36"/>
          <w:szCs w:val="36"/>
          <w:lang w:val="en-US"/>
        </w:rPr>
        <w:t xml:space="preserve"> </w:t>
      </w:r>
      <w:r w:rsidRPr="08ABF0B8" w:rsidR="1F948A0D">
        <w:rPr>
          <w:sz w:val="36"/>
          <w:szCs w:val="36"/>
          <w:lang w:val="en-US"/>
        </w:rPr>
        <w:t>Grilia</w:t>
      </w:r>
      <w:r w:rsidRPr="08ABF0B8" w:rsidR="1F948A0D">
        <w:rPr>
          <w:sz w:val="36"/>
          <w:szCs w:val="36"/>
          <w:lang w:val="en-US"/>
        </w:rPr>
        <w:t xml:space="preserve"> </w:t>
      </w:r>
      <w:r w:rsidRPr="08ABF0B8" w:rsidR="1F948A0D">
        <w:rPr>
          <w:sz w:val="36"/>
          <w:szCs w:val="36"/>
          <w:lang w:val="en-US"/>
        </w:rPr>
        <w:t>Pinienkerne</w:t>
      </w:r>
      <w:r w:rsidRPr="08ABF0B8" w:rsidR="1F948A0D">
        <w:rPr>
          <w:sz w:val="36"/>
          <w:szCs w:val="36"/>
          <w:lang w:val="en-US"/>
        </w:rPr>
        <w:t xml:space="preserve"> </w:t>
      </w:r>
      <w:r w:rsidRPr="08ABF0B8" w:rsidR="1F948A0D">
        <w:rPr>
          <w:sz w:val="36"/>
          <w:szCs w:val="36"/>
          <w:lang w:val="en-US"/>
        </w:rPr>
        <w:t>Zitrone</w:t>
      </w:r>
      <w:r w:rsidRPr="08ABF0B8" w:rsidR="00F11ED8">
        <w:rPr>
          <w:sz w:val="36"/>
          <w:szCs w:val="36"/>
          <w:lang w:val="en-US"/>
        </w:rPr>
        <w:t xml:space="preserve"> 2</w:t>
      </w:r>
      <w:r w:rsidRPr="08ABF0B8" w:rsidR="01C684A0">
        <w:rPr>
          <w:sz w:val="36"/>
          <w:szCs w:val="36"/>
          <w:lang w:val="en-US"/>
        </w:rPr>
        <w:t>9</w:t>
      </w:r>
      <w:r w:rsidRPr="08ABF0B8" w:rsidR="00F11ED8">
        <w:rPr>
          <w:sz w:val="36"/>
          <w:szCs w:val="36"/>
          <w:lang w:val="en-US"/>
        </w:rPr>
        <w:t>,50€</w:t>
      </w:r>
      <w:r>
        <w:br/>
      </w:r>
      <w:r w:rsidRPr="08ABF0B8" w:rsidR="00A66C18">
        <w:rPr>
          <w:sz w:val="36"/>
          <w:szCs w:val="36"/>
          <w:lang w:val="en-US"/>
        </w:rPr>
        <w:t xml:space="preserve"> </w:t>
      </w:r>
      <w:r w:rsidRPr="08ABF0B8" w:rsidR="4586A444">
        <w:rPr>
          <w:sz w:val="36"/>
          <w:szCs w:val="36"/>
          <w:lang w:val="en-US"/>
        </w:rPr>
        <w:t>Wolfsbarschfilet</w:t>
      </w:r>
      <w:r w:rsidRPr="08ABF0B8" w:rsidR="4586A444">
        <w:rPr>
          <w:sz w:val="36"/>
          <w:szCs w:val="36"/>
          <w:lang w:val="en-US"/>
        </w:rPr>
        <w:t xml:space="preserve"> al Timo</w:t>
      </w:r>
      <w:r w:rsidRPr="08ABF0B8" w:rsidR="005E5C93">
        <w:rPr>
          <w:sz w:val="36"/>
          <w:szCs w:val="36"/>
          <w:lang w:val="en-US"/>
        </w:rPr>
        <w:t xml:space="preserve"> </w:t>
      </w:r>
      <w:r w:rsidRPr="08ABF0B8" w:rsidR="00BA66C4">
        <w:rPr>
          <w:sz w:val="36"/>
          <w:szCs w:val="36"/>
          <w:lang w:val="en-US"/>
        </w:rPr>
        <w:t>3</w:t>
      </w:r>
      <w:r w:rsidRPr="08ABF0B8" w:rsidR="52C682C2">
        <w:rPr>
          <w:sz w:val="36"/>
          <w:szCs w:val="36"/>
          <w:lang w:val="en-US"/>
        </w:rPr>
        <w:t>0</w:t>
      </w:r>
      <w:r w:rsidRPr="08ABF0B8" w:rsidR="00A66C18">
        <w:rPr>
          <w:sz w:val="36"/>
          <w:szCs w:val="36"/>
          <w:lang w:val="en-US"/>
        </w:rPr>
        <w:t>,50€</w:t>
      </w:r>
      <w:r>
        <w:br/>
      </w:r>
      <w:r w:rsidRPr="08ABF0B8" w:rsidR="005E5C93">
        <w:rPr>
          <w:sz w:val="36"/>
          <w:szCs w:val="36"/>
          <w:lang w:val="en-US"/>
        </w:rPr>
        <w:t>Kalbsleber</w:t>
      </w:r>
      <w:r w:rsidRPr="08ABF0B8" w:rsidR="005E5C93">
        <w:rPr>
          <w:sz w:val="36"/>
          <w:szCs w:val="36"/>
          <w:lang w:val="en-US"/>
        </w:rPr>
        <w:t xml:space="preserve"> </w:t>
      </w:r>
      <w:r w:rsidRPr="08ABF0B8" w:rsidR="00DC3578">
        <w:rPr>
          <w:sz w:val="36"/>
          <w:szCs w:val="36"/>
          <w:lang w:val="en-US"/>
        </w:rPr>
        <w:t>al burro e Salvia</w:t>
      </w:r>
      <w:r w:rsidRPr="08ABF0B8" w:rsidR="006E2D23">
        <w:rPr>
          <w:sz w:val="36"/>
          <w:szCs w:val="36"/>
          <w:lang w:val="en-US"/>
        </w:rPr>
        <w:t xml:space="preserve"> </w:t>
      </w:r>
      <w:r w:rsidRPr="08ABF0B8" w:rsidR="0081447E">
        <w:rPr>
          <w:sz w:val="36"/>
          <w:szCs w:val="36"/>
          <w:lang w:val="en-US"/>
        </w:rPr>
        <w:t>2</w:t>
      </w:r>
      <w:r w:rsidRPr="08ABF0B8" w:rsidR="49666C06">
        <w:rPr>
          <w:sz w:val="36"/>
          <w:szCs w:val="36"/>
          <w:lang w:val="en-US"/>
        </w:rPr>
        <w:t>6</w:t>
      </w:r>
      <w:r w:rsidRPr="08ABF0B8" w:rsidR="006E2D23">
        <w:rPr>
          <w:sz w:val="36"/>
          <w:szCs w:val="36"/>
          <w:lang w:val="en-US"/>
        </w:rPr>
        <w:t>,50€</w:t>
      </w:r>
    </w:p>
    <w:p w:rsidRPr="00C64602" w:rsidR="00302D6F" w:rsidP="08ABF0B8" w:rsidRDefault="0081447E" w14:paraId="3F8B2054" w14:textId="7C760498">
      <w:pPr>
        <w:spacing w:before="0" w:line="408" w:lineRule="auto"/>
        <w:rPr>
          <w:lang w:val="it-IT"/>
        </w:rPr>
      </w:pPr>
      <w:r w:rsidRPr="08ABF0B8" w:rsidR="48346314">
        <w:rPr>
          <w:sz w:val="36"/>
          <w:szCs w:val="36"/>
          <w:lang w:val="it-IT"/>
        </w:rPr>
        <w:t>Saltimbocca alla Romana</w:t>
      </w:r>
      <w:r w:rsidRPr="08ABF0B8" w:rsidR="00DD5C29">
        <w:rPr>
          <w:sz w:val="36"/>
          <w:szCs w:val="36"/>
          <w:lang w:val="it-IT"/>
        </w:rPr>
        <w:t xml:space="preserve"> </w:t>
      </w:r>
      <w:r w:rsidRPr="08ABF0B8" w:rsidR="75DC46E3">
        <w:rPr>
          <w:sz w:val="36"/>
          <w:szCs w:val="36"/>
          <w:lang w:val="it-IT"/>
        </w:rPr>
        <w:t>29</w:t>
      </w:r>
      <w:r w:rsidRPr="08ABF0B8" w:rsidR="00DD5C29">
        <w:rPr>
          <w:sz w:val="36"/>
          <w:szCs w:val="36"/>
          <w:lang w:val="it-IT"/>
        </w:rPr>
        <w:t>,50€</w:t>
      </w:r>
      <w:r>
        <w:br/>
      </w:r>
      <w:r w:rsidRPr="08ABF0B8" w:rsidR="2A7BCF57">
        <w:rPr>
          <w:sz w:val="36"/>
          <w:szCs w:val="36"/>
          <w:lang w:val="it-IT"/>
        </w:rPr>
        <w:t>Kaninchenkeule in Umido</w:t>
      </w:r>
      <w:r w:rsidRPr="08ABF0B8" w:rsidR="003D3FBB">
        <w:rPr>
          <w:sz w:val="36"/>
          <w:szCs w:val="36"/>
          <w:lang w:val="it-IT"/>
        </w:rPr>
        <w:t xml:space="preserve"> </w:t>
      </w:r>
      <w:r w:rsidRPr="08ABF0B8" w:rsidR="003D3FBB">
        <w:rPr>
          <w:sz w:val="36"/>
          <w:szCs w:val="36"/>
          <w:lang w:val="it-IT"/>
        </w:rPr>
        <w:t>29,50€</w:t>
      </w:r>
    </w:p>
    <w:sectPr w:rsidRPr="00C64602" w:rsidR="00302D6F" w:rsidSect="007D523A">
      <w:pgSz w:w="11906" w:h="16838" w:orient="portrait" w:code="9"/>
      <w:pgMar w:top="1361" w:right="1440" w:bottom="1440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3F08" w:rsidP="003E5235" w:rsidRDefault="00573F08" w14:paraId="0DB078FA" w14:textId="77777777">
      <w:r>
        <w:separator/>
      </w:r>
    </w:p>
  </w:endnote>
  <w:endnote w:type="continuationSeparator" w:id="0">
    <w:p w:rsidR="00573F08" w:rsidP="003E5235" w:rsidRDefault="00573F08" w14:paraId="7DCDB9A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3F08" w:rsidP="003E5235" w:rsidRDefault="00573F08" w14:paraId="5D8B6B8C" w14:textId="77777777">
      <w:r>
        <w:separator/>
      </w:r>
    </w:p>
  </w:footnote>
  <w:footnote w:type="continuationSeparator" w:id="0">
    <w:p w:rsidR="00573F08" w:rsidP="003E5235" w:rsidRDefault="00573F08" w14:paraId="334E157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43905"/>
    <w:multiLevelType w:val="hybridMultilevel"/>
    <w:tmpl w:val="71D0C49C"/>
    <w:lvl w:ilvl="0" w:tplc="0407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5044971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removePersonalInformation/>
  <w:removeDateAndTime/>
  <w:attachedTemplate r:id="rId1"/>
  <w:stylePaneSortMethod w:val="00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MwN7I0tbC0NDYzNDJS0lEKTi0uzszPAykwrgUAUnif5SwAAAA="/>
  </w:docVars>
  <w:rsids>
    <w:rsidRoot w:val="001858E7"/>
    <w:rsid w:val="000018DE"/>
    <w:rsid w:val="0000326B"/>
    <w:rsid w:val="00023C81"/>
    <w:rsid w:val="0003295D"/>
    <w:rsid w:val="00033D81"/>
    <w:rsid w:val="00037C62"/>
    <w:rsid w:val="000955DE"/>
    <w:rsid w:val="000A13A4"/>
    <w:rsid w:val="000D4EF5"/>
    <w:rsid w:val="000E0B2E"/>
    <w:rsid w:val="000E1930"/>
    <w:rsid w:val="000E7EFD"/>
    <w:rsid w:val="001319B3"/>
    <w:rsid w:val="00142785"/>
    <w:rsid w:val="0014459B"/>
    <w:rsid w:val="001446F3"/>
    <w:rsid w:val="0014538A"/>
    <w:rsid w:val="00145E3F"/>
    <w:rsid w:val="0015092B"/>
    <w:rsid w:val="00163F23"/>
    <w:rsid w:val="001734E8"/>
    <w:rsid w:val="0017775F"/>
    <w:rsid w:val="0018198D"/>
    <w:rsid w:val="001858E7"/>
    <w:rsid w:val="001A36A9"/>
    <w:rsid w:val="001A59D8"/>
    <w:rsid w:val="001B50A9"/>
    <w:rsid w:val="001C14F4"/>
    <w:rsid w:val="001C162F"/>
    <w:rsid w:val="001E57C6"/>
    <w:rsid w:val="001F2640"/>
    <w:rsid w:val="00210A36"/>
    <w:rsid w:val="0023048E"/>
    <w:rsid w:val="002329B0"/>
    <w:rsid w:val="002361ED"/>
    <w:rsid w:val="0025409E"/>
    <w:rsid w:val="002573AA"/>
    <w:rsid w:val="00270007"/>
    <w:rsid w:val="00275148"/>
    <w:rsid w:val="00291E7F"/>
    <w:rsid w:val="0029328A"/>
    <w:rsid w:val="002A4714"/>
    <w:rsid w:val="002A6933"/>
    <w:rsid w:val="002A7F98"/>
    <w:rsid w:val="002C1499"/>
    <w:rsid w:val="002C2CD8"/>
    <w:rsid w:val="002C32F7"/>
    <w:rsid w:val="002D32C8"/>
    <w:rsid w:val="002F0609"/>
    <w:rsid w:val="002F47D6"/>
    <w:rsid w:val="0030022E"/>
    <w:rsid w:val="00302D6F"/>
    <w:rsid w:val="003065F8"/>
    <w:rsid w:val="00312BD8"/>
    <w:rsid w:val="003208B6"/>
    <w:rsid w:val="00324095"/>
    <w:rsid w:val="003270DB"/>
    <w:rsid w:val="00340D3A"/>
    <w:rsid w:val="003749DD"/>
    <w:rsid w:val="00380D10"/>
    <w:rsid w:val="00383022"/>
    <w:rsid w:val="00384777"/>
    <w:rsid w:val="00386478"/>
    <w:rsid w:val="003879D1"/>
    <w:rsid w:val="003C0720"/>
    <w:rsid w:val="003D3FBB"/>
    <w:rsid w:val="003E5235"/>
    <w:rsid w:val="003F4A70"/>
    <w:rsid w:val="0040348E"/>
    <w:rsid w:val="0040643A"/>
    <w:rsid w:val="004164BA"/>
    <w:rsid w:val="00421E32"/>
    <w:rsid w:val="004251AB"/>
    <w:rsid w:val="00461793"/>
    <w:rsid w:val="00465B0B"/>
    <w:rsid w:val="00467D7A"/>
    <w:rsid w:val="0049545F"/>
    <w:rsid w:val="004A6AB2"/>
    <w:rsid w:val="004B03DB"/>
    <w:rsid w:val="004C73B6"/>
    <w:rsid w:val="00502B31"/>
    <w:rsid w:val="00503E47"/>
    <w:rsid w:val="005059EA"/>
    <w:rsid w:val="00505B1A"/>
    <w:rsid w:val="005161DD"/>
    <w:rsid w:val="00516249"/>
    <w:rsid w:val="00555B31"/>
    <w:rsid w:val="00573F08"/>
    <w:rsid w:val="0057710F"/>
    <w:rsid w:val="005A20B8"/>
    <w:rsid w:val="005A4EFB"/>
    <w:rsid w:val="005B2788"/>
    <w:rsid w:val="005B283F"/>
    <w:rsid w:val="005D38F4"/>
    <w:rsid w:val="005E37BF"/>
    <w:rsid w:val="005E5C93"/>
    <w:rsid w:val="005F6395"/>
    <w:rsid w:val="005F711A"/>
    <w:rsid w:val="006021BD"/>
    <w:rsid w:val="00602959"/>
    <w:rsid w:val="00602EC2"/>
    <w:rsid w:val="0060707E"/>
    <w:rsid w:val="006145A1"/>
    <w:rsid w:val="006365F7"/>
    <w:rsid w:val="00641949"/>
    <w:rsid w:val="006465E8"/>
    <w:rsid w:val="0065147A"/>
    <w:rsid w:val="00665EA0"/>
    <w:rsid w:val="00675F53"/>
    <w:rsid w:val="00683695"/>
    <w:rsid w:val="00684594"/>
    <w:rsid w:val="00697079"/>
    <w:rsid w:val="006E2D23"/>
    <w:rsid w:val="006F3163"/>
    <w:rsid w:val="006F48A4"/>
    <w:rsid w:val="00706E91"/>
    <w:rsid w:val="0071666F"/>
    <w:rsid w:val="0072255A"/>
    <w:rsid w:val="00741CF7"/>
    <w:rsid w:val="00754134"/>
    <w:rsid w:val="00756426"/>
    <w:rsid w:val="00777CA5"/>
    <w:rsid w:val="007822B8"/>
    <w:rsid w:val="007827F9"/>
    <w:rsid w:val="007A5C89"/>
    <w:rsid w:val="007C153E"/>
    <w:rsid w:val="007C2CC6"/>
    <w:rsid w:val="007C388B"/>
    <w:rsid w:val="007D3B36"/>
    <w:rsid w:val="007D523A"/>
    <w:rsid w:val="007E728A"/>
    <w:rsid w:val="0081447E"/>
    <w:rsid w:val="00830B40"/>
    <w:rsid w:val="00841EB3"/>
    <w:rsid w:val="00844310"/>
    <w:rsid w:val="00862848"/>
    <w:rsid w:val="008B439D"/>
    <w:rsid w:val="008B57DF"/>
    <w:rsid w:val="008C044E"/>
    <w:rsid w:val="008C6DF1"/>
    <w:rsid w:val="008D6EAF"/>
    <w:rsid w:val="00920CA7"/>
    <w:rsid w:val="00922340"/>
    <w:rsid w:val="00941D02"/>
    <w:rsid w:val="0097751A"/>
    <w:rsid w:val="0098431D"/>
    <w:rsid w:val="009863A0"/>
    <w:rsid w:val="009A29E0"/>
    <w:rsid w:val="009A4E3B"/>
    <w:rsid w:val="009C749F"/>
    <w:rsid w:val="009D750B"/>
    <w:rsid w:val="00A11C0A"/>
    <w:rsid w:val="00A244B0"/>
    <w:rsid w:val="00A3138D"/>
    <w:rsid w:val="00A60735"/>
    <w:rsid w:val="00A66C18"/>
    <w:rsid w:val="00A717A5"/>
    <w:rsid w:val="00A8649B"/>
    <w:rsid w:val="00A87F6B"/>
    <w:rsid w:val="00AA33DE"/>
    <w:rsid w:val="00AA7FAE"/>
    <w:rsid w:val="00AB18B0"/>
    <w:rsid w:val="00AB2FC2"/>
    <w:rsid w:val="00AB52CD"/>
    <w:rsid w:val="00AB6918"/>
    <w:rsid w:val="00AE6047"/>
    <w:rsid w:val="00B01A57"/>
    <w:rsid w:val="00B06BF6"/>
    <w:rsid w:val="00B11E89"/>
    <w:rsid w:val="00B146EF"/>
    <w:rsid w:val="00B42BEC"/>
    <w:rsid w:val="00B640A8"/>
    <w:rsid w:val="00B73753"/>
    <w:rsid w:val="00B900A8"/>
    <w:rsid w:val="00B946AA"/>
    <w:rsid w:val="00B96637"/>
    <w:rsid w:val="00BA207A"/>
    <w:rsid w:val="00BA66C4"/>
    <w:rsid w:val="00C00F1B"/>
    <w:rsid w:val="00C01672"/>
    <w:rsid w:val="00C01EE6"/>
    <w:rsid w:val="00C16DC5"/>
    <w:rsid w:val="00C24C49"/>
    <w:rsid w:val="00C2774D"/>
    <w:rsid w:val="00C32816"/>
    <w:rsid w:val="00C33A34"/>
    <w:rsid w:val="00C37EB3"/>
    <w:rsid w:val="00C44705"/>
    <w:rsid w:val="00C453B6"/>
    <w:rsid w:val="00C4627E"/>
    <w:rsid w:val="00C503C9"/>
    <w:rsid w:val="00C529AD"/>
    <w:rsid w:val="00C64602"/>
    <w:rsid w:val="00C652CC"/>
    <w:rsid w:val="00C672AC"/>
    <w:rsid w:val="00C75374"/>
    <w:rsid w:val="00C76952"/>
    <w:rsid w:val="00C84DDE"/>
    <w:rsid w:val="00C90C08"/>
    <w:rsid w:val="00C912B1"/>
    <w:rsid w:val="00C94167"/>
    <w:rsid w:val="00CA1285"/>
    <w:rsid w:val="00CB50D2"/>
    <w:rsid w:val="00CE59E7"/>
    <w:rsid w:val="00D229FE"/>
    <w:rsid w:val="00D25214"/>
    <w:rsid w:val="00D44971"/>
    <w:rsid w:val="00D45BD8"/>
    <w:rsid w:val="00D56F3A"/>
    <w:rsid w:val="00D646DE"/>
    <w:rsid w:val="00D66B4A"/>
    <w:rsid w:val="00D722EF"/>
    <w:rsid w:val="00D956C5"/>
    <w:rsid w:val="00DA22A2"/>
    <w:rsid w:val="00DB1351"/>
    <w:rsid w:val="00DC2F1F"/>
    <w:rsid w:val="00DC3578"/>
    <w:rsid w:val="00DD5C29"/>
    <w:rsid w:val="00DD75E9"/>
    <w:rsid w:val="00DE3FBD"/>
    <w:rsid w:val="00E01D8F"/>
    <w:rsid w:val="00E03621"/>
    <w:rsid w:val="00E10EE4"/>
    <w:rsid w:val="00E168D4"/>
    <w:rsid w:val="00E1787F"/>
    <w:rsid w:val="00E3076F"/>
    <w:rsid w:val="00E57A07"/>
    <w:rsid w:val="00E71243"/>
    <w:rsid w:val="00E86B77"/>
    <w:rsid w:val="00E876BE"/>
    <w:rsid w:val="00EA4CCC"/>
    <w:rsid w:val="00EA70E7"/>
    <w:rsid w:val="00ED367C"/>
    <w:rsid w:val="00ED53D8"/>
    <w:rsid w:val="00EE6895"/>
    <w:rsid w:val="00F11ED8"/>
    <w:rsid w:val="00F16287"/>
    <w:rsid w:val="00F24D30"/>
    <w:rsid w:val="00F3376E"/>
    <w:rsid w:val="00F355D1"/>
    <w:rsid w:val="00F62CEF"/>
    <w:rsid w:val="00F63DAB"/>
    <w:rsid w:val="00F747A8"/>
    <w:rsid w:val="00F75F53"/>
    <w:rsid w:val="00F96CE3"/>
    <w:rsid w:val="00F97987"/>
    <w:rsid w:val="00F97DA4"/>
    <w:rsid w:val="00FA060E"/>
    <w:rsid w:val="00FC37AF"/>
    <w:rsid w:val="00FC4D7A"/>
    <w:rsid w:val="00FE12DE"/>
    <w:rsid w:val="01C684A0"/>
    <w:rsid w:val="03C4B9A2"/>
    <w:rsid w:val="0443E49B"/>
    <w:rsid w:val="05DE788F"/>
    <w:rsid w:val="08ABF0B8"/>
    <w:rsid w:val="092606C1"/>
    <w:rsid w:val="0A5C34B4"/>
    <w:rsid w:val="0BBA43D2"/>
    <w:rsid w:val="0CD06F7E"/>
    <w:rsid w:val="0D96548B"/>
    <w:rsid w:val="104AFD0A"/>
    <w:rsid w:val="10951C4F"/>
    <w:rsid w:val="1A738169"/>
    <w:rsid w:val="1E11F40C"/>
    <w:rsid w:val="1F948A0D"/>
    <w:rsid w:val="1FDECC5A"/>
    <w:rsid w:val="205AD213"/>
    <w:rsid w:val="23365A87"/>
    <w:rsid w:val="263DEC77"/>
    <w:rsid w:val="2A7BCF57"/>
    <w:rsid w:val="2F6CBF0D"/>
    <w:rsid w:val="30DFBBC2"/>
    <w:rsid w:val="30F4E92F"/>
    <w:rsid w:val="33286584"/>
    <w:rsid w:val="34051EA8"/>
    <w:rsid w:val="3484B3E1"/>
    <w:rsid w:val="35E60051"/>
    <w:rsid w:val="3CE3285A"/>
    <w:rsid w:val="3D0DB324"/>
    <w:rsid w:val="3D0F0B64"/>
    <w:rsid w:val="4431EE95"/>
    <w:rsid w:val="44C54B1B"/>
    <w:rsid w:val="4586A444"/>
    <w:rsid w:val="48346314"/>
    <w:rsid w:val="48E6DFF3"/>
    <w:rsid w:val="49666C06"/>
    <w:rsid w:val="4F0C4588"/>
    <w:rsid w:val="4F218F26"/>
    <w:rsid w:val="52C682C2"/>
    <w:rsid w:val="545E618B"/>
    <w:rsid w:val="5527B967"/>
    <w:rsid w:val="561E8549"/>
    <w:rsid w:val="57022A28"/>
    <w:rsid w:val="5763CDCE"/>
    <w:rsid w:val="5B2FB900"/>
    <w:rsid w:val="5D5898C6"/>
    <w:rsid w:val="5FD35A6F"/>
    <w:rsid w:val="601BC6CB"/>
    <w:rsid w:val="66DB2E62"/>
    <w:rsid w:val="69C003ED"/>
    <w:rsid w:val="6E4E21EB"/>
    <w:rsid w:val="7010AC9B"/>
    <w:rsid w:val="70749F7F"/>
    <w:rsid w:val="70FC4810"/>
    <w:rsid w:val="735E0753"/>
    <w:rsid w:val="75DC46E3"/>
    <w:rsid w:val="7930F043"/>
    <w:rsid w:val="7FC4A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5D3E6"/>
  <w15:chartTrackingRefBased/>
  <w15:docId w15:val="{0D7EB891-E2B1-43D0-AACC-DCA36CBA5E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color w:val="FFFFFF" w:themeColor="background1"/>
        <w:sz w:val="32"/>
        <w:szCs w:val="32"/>
        <w:lang w:val="de-D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/>
    <w:lsdException w:name="Emphasis" w:uiPriority="20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/>
    <w:lsdException w:name="Quote" w:uiPriority="29" w:semiHidden="1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023C81"/>
    <w:pPr>
      <w:spacing w:before="24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5D38F4"/>
    <w:pPr>
      <w:keepNext/>
      <w:keepLines/>
      <w:spacing w:before="0"/>
      <w:outlineLvl w:val="0"/>
    </w:pPr>
    <w:rPr>
      <w:rFonts w:asciiTheme="majorHAnsi" w:hAnsiTheme="majorHAnsi" w:eastAsiaTheme="majorEastAsia" w:cstheme="majorBidi"/>
      <w:b/>
      <w:i/>
      <w:sz w:val="72"/>
      <w14:shadow w14:blurRad="0" w14:dist="38100" w14:dir="2640000" w14:sx="100000" w14:sy="100000" w14:kx="0" w14:ky="0" w14:algn="ctr">
        <w14:schemeClr w14:val="tx1"/>
      </w14:shadow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D38F4"/>
    <w:pPr>
      <w:keepNext/>
      <w:keepLines/>
      <w:spacing w:before="0"/>
      <w:outlineLvl w:val="1"/>
    </w:pPr>
    <w:rPr>
      <w:rFonts w:eastAsiaTheme="majorEastAsia" w:cstheme="majorBidi"/>
      <w:i/>
      <w:szCs w:val="26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7C153E"/>
  </w:style>
  <w:style w:type="character" w:styleId="KopfzeileZchn" w:customStyle="1">
    <w:name w:val="Kopfzeile Zchn"/>
    <w:basedOn w:val="Absatz-Standardschriftart"/>
    <w:link w:val="Kopfzeile"/>
    <w:uiPriority w:val="99"/>
    <w:semiHidden/>
    <w:rsid w:val="007C153E"/>
  </w:style>
  <w:style w:type="paragraph" w:styleId="Fuzeile">
    <w:name w:val="footer"/>
    <w:basedOn w:val="Standard"/>
    <w:link w:val="FuzeileZchn"/>
    <w:uiPriority w:val="99"/>
    <w:semiHidden/>
    <w:rsid w:val="007C153E"/>
  </w:style>
  <w:style w:type="character" w:styleId="FuzeileZchn" w:customStyle="1">
    <w:name w:val="Fußzeile Zchn"/>
    <w:basedOn w:val="Absatz-Standardschriftart"/>
    <w:link w:val="Fuzeile"/>
    <w:uiPriority w:val="99"/>
    <w:semiHidden/>
    <w:rsid w:val="007C153E"/>
  </w:style>
  <w:style w:type="paragraph" w:styleId="StandardWeb">
    <w:name w:val="Normal (Web)"/>
    <w:basedOn w:val="Standard"/>
    <w:uiPriority w:val="99"/>
    <w:semiHidden/>
    <w:unhideWhenUsed/>
    <w:rsid w:val="003E5235"/>
    <w:pPr>
      <w:spacing w:before="100" w:beforeAutospacing="1" w:after="100" w:afterAutospacing="1"/>
    </w:pPr>
    <w:rPr>
      <w:rFonts w:ascii="Times New Roman" w:hAnsi="Times New Roman" w:cs="Times New Roman" w:eastAsiaTheme="minorEastAsia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5D38F4"/>
    <w:pPr>
      <w:spacing w:before="0" w:after="120"/>
      <w:contextualSpacing/>
    </w:pPr>
    <w:rPr>
      <w:rFonts w:asciiTheme="majorHAnsi" w:hAnsiTheme="majorHAnsi" w:eastAsiaTheme="majorEastAsia" w:cstheme="majorBidi"/>
      <w:b/>
      <w:spacing w:val="-10"/>
      <w:kern w:val="28"/>
      <w:sz w:val="132"/>
      <w:szCs w:val="56"/>
      <w14:shadow w14:blurRad="0" w14:dist="38100" w14:dir="2640000" w14:sx="100000" w14:sy="100000" w14:kx="0" w14:ky="0" w14:algn="ctr">
        <w14:schemeClr w14:val="accent4">
          <w14:lumMod w14:val="90000"/>
        </w14:schemeClr>
      </w14:shadow>
      <w14:textOutline w14:w="12700" w14:cap="rnd" w14:cmpd="sng" w14:algn="ctr">
        <w14:solidFill>
          <w14:schemeClr w14:val="accent4">
            <w14:lumMod w14:val="25000"/>
          </w14:schemeClr>
        </w14:solidFill>
        <w14:prstDash w14:val="solid"/>
        <w14:bevel/>
      </w14:textOutline>
    </w:rPr>
  </w:style>
  <w:style w:type="character" w:styleId="TitelZchn" w:customStyle="1">
    <w:name w:val="Titel Zchn"/>
    <w:basedOn w:val="Absatz-Standardschriftart"/>
    <w:link w:val="Titel"/>
    <w:uiPriority w:val="10"/>
    <w:rsid w:val="005D38F4"/>
    <w:rPr>
      <w:rFonts w:asciiTheme="majorHAnsi" w:hAnsiTheme="majorHAnsi" w:eastAsiaTheme="majorEastAsia" w:cstheme="majorBidi"/>
      <w:b/>
      <w:spacing w:val="-10"/>
      <w:kern w:val="28"/>
      <w:sz w:val="132"/>
      <w:szCs w:val="56"/>
      <w14:shadow w14:blurRad="0" w14:dist="38100" w14:dir="2640000" w14:sx="100000" w14:sy="100000" w14:kx="0" w14:ky="0" w14:algn="ctr">
        <w14:schemeClr w14:val="accent4">
          <w14:lumMod w14:val="90000"/>
        </w14:schemeClr>
      </w14:shadow>
      <w14:textOutline w14:w="12700" w14:cap="rnd" w14:cmpd="sng" w14:algn="ctr">
        <w14:solidFill>
          <w14:schemeClr w14:val="accent4">
            <w14:lumMod w14:val="25000"/>
          </w14:schemeClr>
        </w14:solidFill>
        <w14:prstDash w14:val="solid"/>
        <w14:bevel/>
      </w14:textOutline>
    </w:rPr>
  </w:style>
  <w:style w:type="table" w:styleId="Tabellenraster">
    <w:name w:val="Table Grid"/>
    <w:basedOn w:val="NormaleTabelle"/>
    <w:uiPriority w:val="39"/>
    <w:rsid w:val="00210A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erschrift1Zchn" w:customStyle="1">
    <w:name w:val="Überschrift 1 Zchn"/>
    <w:basedOn w:val="Absatz-Standardschriftart"/>
    <w:link w:val="berschrift1"/>
    <w:uiPriority w:val="9"/>
    <w:rsid w:val="005D38F4"/>
    <w:rPr>
      <w:rFonts w:asciiTheme="majorHAnsi" w:hAnsiTheme="majorHAnsi" w:eastAsiaTheme="majorEastAsia" w:cstheme="majorBidi"/>
      <w:b/>
      <w:i/>
      <w:sz w:val="72"/>
      <w14:shadow w14:blurRad="0" w14:dist="38100" w14:dir="2640000" w14:sx="100000" w14:sy="100000" w14:kx="0" w14:ky="0" w14:algn="ctr">
        <w14:schemeClr w14:val="tx1"/>
      </w14:shadow>
    </w:rPr>
  </w:style>
  <w:style w:type="character" w:styleId="berschrift2Zchn" w:customStyle="1">
    <w:name w:val="Überschrift 2 Zchn"/>
    <w:basedOn w:val="Absatz-Standardschriftart"/>
    <w:link w:val="berschrift2"/>
    <w:uiPriority w:val="9"/>
    <w:rsid w:val="005D38F4"/>
    <w:rPr>
      <w:rFonts w:eastAsiaTheme="majorEastAsia" w:cstheme="majorBidi"/>
      <w:i/>
      <w:szCs w:val="26"/>
    </w:rPr>
  </w:style>
  <w:style w:type="character" w:styleId="Platzhaltertext">
    <w:name w:val="Placeholder Text"/>
    <w:basedOn w:val="Absatz-Standardschriftart"/>
    <w:uiPriority w:val="99"/>
    <w:semiHidden/>
    <w:rsid w:val="003F4A70"/>
    <w:rPr>
      <w:color w:val="808080"/>
    </w:rPr>
  </w:style>
  <w:style w:type="paragraph" w:styleId="Listenabsatz">
    <w:name w:val="List Paragraph"/>
    <w:basedOn w:val="Standard"/>
    <w:uiPriority w:val="34"/>
    <w:semiHidden/>
    <w:rsid w:val="004A6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D.Kourkoudialos\AppData\Roaming\Microsoft\Templates\Standard-Men&#252;.dotx" TargetMode="External"/></Relationships>
</file>

<file path=word/theme/theme1.xml><?xml version="1.0" encoding="utf-8"?>
<a:theme xmlns:a="http://schemas.openxmlformats.org/drawingml/2006/main" name="Office Theme">
  <a:themeElements>
    <a:clrScheme name="MS Val Colors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E0066"/>
      </a:accent1>
      <a:accent2>
        <a:srgbClr val="E00041"/>
      </a:accent2>
      <a:accent3>
        <a:srgbClr val="B4006C"/>
      </a:accent3>
      <a:accent4>
        <a:srgbClr val="CDEDDA"/>
      </a:accent4>
      <a:accent5>
        <a:srgbClr val="CDDAED"/>
      </a:accent5>
      <a:accent6>
        <a:srgbClr val="EDCDEA"/>
      </a:accent6>
      <a:hlink>
        <a:srgbClr val="FE0066"/>
      </a:hlink>
      <a:folHlink>
        <a:srgbClr val="FE0066"/>
      </a:folHlink>
    </a:clrScheme>
    <a:fontScheme name="Menu - SB">
      <a:majorFont>
        <a:latin typeface="Rockwell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9A489833-5B32-4889-9D94-412BE0A7E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F66469-EBB6-4D70-B190-CC16EBB05C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03BF22-5D25-46C1-B17B-E5022A2559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11AE7F-EE1D-4E94-8E90-DE552CA057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Standard-Menü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Marcel Siemens</lastModifiedBy>
  <revision>2</revision>
  <dcterms:created xsi:type="dcterms:W3CDTF">2025-04-29T20:18:00.0000000Z</dcterms:created>
  <dcterms:modified xsi:type="dcterms:W3CDTF">2025-04-29T20:41:06.6031484Z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